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</w:p>
    <w:p w:rsidR="0065687E" w:rsidRDefault="0065687E" w:rsidP="00741BBE"/>
    <w:p w:rsidR="00A4158A" w:rsidRDefault="00A4158A" w:rsidP="00A4158A">
      <w:r>
        <w:t>AOK Gesundheitskasse</w:t>
      </w:r>
    </w:p>
    <w:p w:rsidR="00A4158A" w:rsidRDefault="00A4158A" w:rsidP="00A4158A">
      <w:proofErr w:type="spellStart"/>
      <w:r>
        <w:t>Eichenthalstr</w:t>
      </w:r>
      <w:proofErr w:type="spellEnd"/>
      <w:r>
        <w:t>. 1</w:t>
      </w:r>
    </w:p>
    <w:p w:rsidR="00A4158A" w:rsidRDefault="00A4158A" w:rsidP="00A4158A">
      <w:r>
        <w:t>85560 Ebersberg</w:t>
      </w:r>
    </w:p>
    <w:p w:rsidR="00F06D52" w:rsidRDefault="00F06D52" w:rsidP="002A5507">
      <w:bookmarkStart w:id="0" w:name="_GoBack"/>
      <w:bookmarkEnd w:id="0"/>
    </w:p>
    <w:p w:rsidR="00F06D52" w:rsidRPr="0079541A" w:rsidRDefault="00F06D52" w:rsidP="002A5507">
      <w:pPr>
        <w:rPr>
          <w:szCs w:val="22"/>
        </w:rPr>
      </w:pPr>
    </w:p>
    <w:p w:rsidR="00A3259C" w:rsidRDefault="00A3259C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26A58"/>
    <w:rsid w:val="002A1134"/>
    <w:rsid w:val="002A5507"/>
    <w:rsid w:val="003A4FEE"/>
    <w:rsid w:val="003A53DD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74021"/>
    <w:rsid w:val="008A277D"/>
    <w:rsid w:val="008F3D14"/>
    <w:rsid w:val="009C4CD2"/>
    <w:rsid w:val="009F70D0"/>
    <w:rsid w:val="00A3259C"/>
    <w:rsid w:val="00A40D03"/>
    <w:rsid w:val="00A4158A"/>
    <w:rsid w:val="00AB29EC"/>
    <w:rsid w:val="00B54554"/>
    <w:rsid w:val="00C12775"/>
    <w:rsid w:val="00C349DE"/>
    <w:rsid w:val="00D04216"/>
    <w:rsid w:val="00D72489"/>
    <w:rsid w:val="00DA528F"/>
    <w:rsid w:val="00DD3234"/>
    <w:rsid w:val="00E047F4"/>
    <w:rsid w:val="00E54E6E"/>
    <w:rsid w:val="00E86846"/>
    <w:rsid w:val="00E97FAA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56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2</cp:revision>
  <cp:lastPrinted>2016-05-18T08:57:00Z</cp:lastPrinted>
  <dcterms:created xsi:type="dcterms:W3CDTF">2016-09-08T11:58:00Z</dcterms:created>
  <dcterms:modified xsi:type="dcterms:W3CDTF">2016-09-08T11:58:00Z</dcterms:modified>
</cp:coreProperties>
</file>